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33" w:rsidRDefault="00C31433" w:rsidP="00F836AE">
      <w:pPr>
        <w:ind w:left="142"/>
        <w:jc w:val="both"/>
        <w:rPr>
          <w:rFonts w:ascii="Arial" w:hAnsi="Arial" w:cs="Arial"/>
          <w:b/>
          <w:sz w:val="28"/>
          <w:szCs w:val="28"/>
        </w:rPr>
      </w:pPr>
    </w:p>
    <w:p w:rsidR="00893DFF" w:rsidRDefault="00451EE9" w:rsidP="008D6EBE">
      <w:pPr>
        <w:ind w:lef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Export f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ood made in </w:t>
      </w:r>
      <w:r w:rsidR="00F27653">
        <w:rPr>
          <w:rFonts w:ascii="Arial" w:hAnsi="Arial" w:cs="Arial"/>
          <w:b/>
          <w:sz w:val="28"/>
          <w:szCs w:val="28"/>
        </w:rPr>
        <w:t>Veneto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 </w:t>
      </w:r>
      <w:r w:rsidR="009247C3">
        <w:rPr>
          <w:rFonts w:ascii="Arial" w:hAnsi="Arial" w:cs="Arial"/>
          <w:b/>
          <w:sz w:val="28"/>
          <w:szCs w:val="28"/>
        </w:rPr>
        <w:t>2,7</w:t>
      </w:r>
      <w:r w:rsidR="008E4F9C">
        <w:rPr>
          <w:rFonts w:ascii="Arial" w:hAnsi="Arial" w:cs="Arial"/>
          <w:b/>
          <w:sz w:val="28"/>
          <w:szCs w:val="28"/>
        </w:rPr>
        <w:t>miliardi di euro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, ai massimi storici. </w:t>
      </w:r>
    </w:p>
    <w:p w:rsidR="008D6EBE" w:rsidRDefault="00A34485" w:rsidP="008D6EBE">
      <w:pPr>
        <w:ind w:lef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Malinverni: “nostra p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ropensione all’export </w:t>
      </w:r>
      <w:r>
        <w:rPr>
          <w:rFonts w:ascii="Arial" w:hAnsi="Arial" w:cs="Arial"/>
          <w:b/>
          <w:sz w:val="28"/>
          <w:szCs w:val="28"/>
        </w:rPr>
        <w:t>la 2a più e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levata </w:t>
      </w:r>
      <w:r>
        <w:rPr>
          <w:rFonts w:ascii="Arial" w:hAnsi="Arial" w:cs="Arial"/>
          <w:b/>
          <w:sz w:val="28"/>
          <w:szCs w:val="28"/>
        </w:rPr>
        <w:t>dopo Piemonte</w:t>
      </w:r>
      <w:r w:rsidR="00893DFF" w:rsidRPr="00893DFF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Secondi anche in valore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assoluto ad un passo da Lombardia</w:t>
      </w:r>
      <w:proofErr w:type="gramStart"/>
      <w:r w:rsidR="001D2DF2">
        <w:rPr>
          <w:rFonts w:ascii="Arial" w:hAnsi="Arial" w:cs="Arial"/>
          <w:b/>
          <w:sz w:val="28"/>
          <w:szCs w:val="28"/>
        </w:rPr>
        <w:t xml:space="preserve">. </w:t>
      </w:r>
      <w:proofErr w:type="gramEnd"/>
      <w:r w:rsidR="001D2DF2">
        <w:rPr>
          <w:rFonts w:ascii="Arial" w:hAnsi="Arial" w:cs="Arial"/>
          <w:b/>
          <w:sz w:val="28"/>
          <w:szCs w:val="28"/>
        </w:rPr>
        <w:t>Preoccupa brexit che mette a rischio 300 milioni di export</w:t>
      </w:r>
      <w:r>
        <w:rPr>
          <w:rFonts w:ascii="Arial" w:hAnsi="Arial" w:cs="Arial"/>
          <w:b/>
          <w:sz w:val="28"/>
          <w:szCs w:val="28"/>
        </w:rPr>
        <w:t>”</w:t>
      </w:r>
    </w:p>
    <w:p w:rsidR="00893DFF" w:rsidRPr="008D6EBE" w:rsidRDefault="00893DFF" w:rsidP="008D6EBE">
      <w:pPr>
        <w:ind w:left="142"/>
        <w:jc w:val="both"/>
        <w:rPr>
          <w:rFonts w:ascii="Arial" w:hAnsi="Arial" w:cs="Arial"/>
          <w:b/>
          <w:i/>
          <w:sz w:val="24"/>
          <w:szCs w:val="24"/>
        </w:rPr>
      </w:pPr>
    </w:p>
    <w:p w:rsidR="00451EE9" w:rsidRDefault="009247C3" w:rsidP="00893DFF">
      <w:pPr>
        <w:ind w:left="142"/>
        <w:jc w:val="both"/>
        <w:rPr>
          <w:rFonts w:ascii="Arial" w:hAnsi="Arial" w:cs="Arial"/>
          <w:sz w:val="22"/>
          <w:szCs w:val="22"/>
        </w:rPr>
      </w:pPr>
      <w:r w:rsidRPr="00451EE9">
        <w:rPr>
          <w:rFonts w:ascii="Arial" w:hAnsi="Arial" w:cs="Arial"/>
          <w:b/>
          <w:i/>
          <w:sz w:val="24"/>
          <w:szCs w:val="24"/>
        </w:rPr>
        <w:t xml:space="preserve">Mestre </w:t>
      </w:r>
      <w:r w:rsidR="001D2DF2">
        <w:rPr>
          <w:rFonts w:ascii="Arial" w:hAnsi="Arial" w:cs="Arial"/>
          <w:b/>
          <w:i/>
          <w:sz w:val="24"/>
          <w:szCs w:val="24"/>
        </w:rPr>
        <w:t>30</w:t>
      </w:r>
      <w:r w:rsidRPr="00451EE9">
        <w:rPr>
          <w:rFonts w:ascii="Arial" w:hAnsi="Arial" w:cs="Arial"/>
          <w:b/>
          <w:i/>
          <w:sz w:val="24"/>
          <w:szCs w:val="24"/>
        </w:rPr>
        <w:t xml:space="preserve"> gennaio 2019</w:t>
      </w:r>
      <w:r>
        <w:rPr>
          <w:rFonts w:ascii="Arial" w:hAnsi="Arial" w:cs="Arial"/>
          <w:sz w:val="22"/>
          <w:szCs w:val="22"/>
        </w:rPr>
        <w:t xml:space="preserve"> - </w:t>
      </w:r>
      <w:r w:rsidR="00893DFF" w:rsidRPr="00893DFF">
        <w:rPr>
          <w:rFonts w:ascii="Arial" w:hAnsi="Arial" w:cs="Arial"/>
          <w:sz w:val="22"/>
          <w:szCs w:val="22"/>
        </w:rPr>
        <w:t xml:space="preserve">Nel corso del 2018 </w:t>
      </w:r>
      <w:r w:rsidR="00451EE9">
        <w:rPr>
          <w:rFonts w:ascii="Arial" w:hAnsi="Arial" w:cs="Arial"/>
          <w:sz w:val="22"/>
          <w:szCs w:val="22"/>
        </w:rPr>
        <w:t xml:space="preserve">l’export </w:t>
      </w:r>
      <w:r w:rsidR="00893DFF" w:rsidRPr="00893DFF">
        <w:rPr>
          <w:rFonts w:ascii="Arial" w:hAnsi="Arial" w:cs="Arial"/>
          <w:sz w:val="22"/>
          <w:szCs w:val="22"/>
        </w:rPr>
        <w:t xml:space="preserve">made in </w:t>
      </w:r>
      <w:r w:rsidR="00A34485">
        <w:rPr>
          <w:rFonts w:ascii="Arial" w:hAnsi="Arial" w:cs="Arial"/>
          <w:sz w:val="22"/>
          <w:szCs w:val="22"/>
        </w:rPr>
        <w:t xml:space="preserve">Veneto </w:t>
      </w:r>
      <w:r w:rsidR="00893DFF" w:rsidRPr="00893DFF">
        <w:rPr>
          <w:rFonts w:ascii="Arial" w:hAnsi="Arial" w:cs="Arial"/>
          <w:sz w:val="22"/>
          <w:szCs w:val="22"/>
        </w:rPr>
        <w:t xml:space="preserve">di Prodotti alimentari e Bevande conferma il trend di crescita degli ultimi dieci anni collocandosi al massimo storico, con un valore di </w:t>
      </w:r>
      <w:r w:rsidR="00F05E9E">
        <w:rPr>
          <w:rFonts w:ascii="Arial" w:hAnsi="Arial" w:cs="Arial"/>
          <w:sz w:val="22"/>
          <w:szCs w:val="22"/>
        </w:rPr>
        <w:t>2</w:t>
      </w:r>
      <w:r w:rsidR="00893DFF" w:rsidRPr="00893DFF">
        <w:rPr>
          <w:rFonts w:ascii="Arial" w:hAnsi="Arial" w:cs="Arial"/>
          <w:sz w:val="22"/>
          <w:szCs w:val="22"/>
        </w:rPr>
        <w:t>,</w:t>
      </w:r>
      <w:r w:rsidR="00F05E9E">
        <w:rPr>
          <w:rFonts w:ascii="Arial" w:hAnsi="Arial" w:cs="Arial"/>
          <w:sz w:val="22"/>
          <w:szCs w:val="22"/>
        </w:rPr>
        <w:t>7</w:t>
      </w:r>
      <w:r w:rsidR="00893DFF" w:rsidRPr="00893DFF">
        <w:rPr>
          <w:rFonts w:ascii="Arial" w:hAnsi="Arial" w:cs="Arial"/>
          <w:sz w:val="22"/>
          <w:szCs w:val="22"/>
        </w:rPr>
        <w:t xml:space="preserve"> miliardi di euro negli ultimi dodici mesi (da novembre 2017 a ottobre 2018) e con una incidenza del </w:t>
      </w:r>
      <w:r w:rsidR="00F05E9E">
        <w:rPr>
          <w:rFonts w:ascii="Arial" w:hAnsi="Arial" w:cs="Arial"/>
          <w:sz w:val="22"/>
          <w:szCs w:val="22"/>
        </w:rPr>
        <w:t>1</w:t>
      </w:r>
      <w:r w:rsidR="00893DFF" w:rsidRPr="00893DFF">
        <w:rPr>
          <w:rFonts w:ascii="Arial" w:hAnsi="Arial" w:cs="Arial"/>
          <w:sz w:val="22"/>
          <w:szCs w:val="22"/>
        </w:rPr>
        <w:t>,</w:t>
      </w:r>
      <w:r w:rsidR="00F05E9E">
        <w:rPr>
          <w:rFonts w:ascii="Arial" w:hAnsi="Arial" w:cs="Arial"/>
          <w:sz w:val="22"/>
          <w:szCs w:val="22"/>
        </w:rPr>
        <w:t>85</w:t>
      </w:r>
      <w:r w:rsidR="00893DFF" w:rsidRPr="00893DFF">
        <w:rPr>
          <w:rFonts w:ascii="Arial" w:hAnsi="Arial" w:cs="Arial"/>
          <w:sz w:val="22"/>
          <w:szCs w:val="22"/>
        </w:rPr>
        <w:t>% del PIL</w:t>
      </w:r>
      <w:r w:rsidR="00F05E9E">
        <w:rPr>
          <w:rFonts w:ascii="Arial" w:hAnsi="Arial" w:cs="Arial"/>
          <w:sz w:val="22"/>
          <w:szCs w:val="22"/>
        </w:rPr>
        <w:t xml:space="preserve"> regionale</w:t>
      </w:r>
      <w:r w:rsidR="00893DFF" w:rsidRPr="00893DFF">
        <w:rPr>
          <w:rFonts w:ascii="Arial" w:hAnsi="Arial" w:cs="Arial"/>
          <w:sz w:val="22"/>
          <w:szCs w:val="22"/>
        </w:rPr>
        <w:t xml:space="preserve">, anch’essa ai massimi. L’export di Alimentare e bevande è sostenuto dalla qualità dell’offerta delle piccole imprese e in particolare dell’artigianato che conta il </w:t>
      </w:r>
      <w:r>
        <w:rPr>
          <w:rFonts w:ascii="Arial" w:hAnsi="Arial" w:cs="Arial"/>
          <w:sz w:val="22"/>
          <w:szCs w:val="22"/>
        </w:rPr>
        <w:t>28</w:t>
      </w:r>
      <w:r w:rsidR="00893DFF" w:rsidRPr="00893DFF">
        <w:rPr>
          <w:rFonts w:ascii="Arial" w:hAnsi="Arial" w:cs="Arial"/>
          <w:sz w:val="22"/>
          <w:szCs w:val="22"/>
        </w:rPr>
        <w:t>,6% degli addetti del comparto.</w:t>
      </w:r>
      <w:r w:rsidR="00451EE9">
        <w:rPr>
          <w:rFonts w:ascii="Arial" w:hAnsi="Arial" w:cs="Arial"/>
          <w:sz w:val="22"/>
          <w:szCs w:val="22"/>
        </w:rPr>
        <w:t xml:space="preserve"> </w:t>
      </w:r>
    </w:p>
    <w:p w:rsidR="009247C3" w:rsidRDefault="00451EE9" w:rsidP="00893DFF">
      <w:pPr>
        <w:ind w:left="142"/>
        <w:jc w:val="both"/>
        <w:rPr>
          <w:rFonts w:ascii="Arial" w:hAnsi="Arial" w:cs="Arial"/>
          <w:sz w:val="22"/>
          <w:szCs w:val="22"/>
        </w:rPr>
      </w:pPr>
      <w:r w:rsidRPr="00451EE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La propensione </w:t>
      </w:r>
      <w:r w:rsidRPr="00451EE9">
        <w:rPr>
          <w:rFonts w:ascii="Arial" w:hAnsi="Arial" w:cs="Arial"/>
          <w:sz w:val="22"/>
          <w:szCs w:val="22"/>
        </w:rPr>
        <w:t xml:space="preserve">all’export </w:t>
      </w:r>
      <w:r>
        <w:rPr>
          <w:rFonts w:ascii="Arial" w:hAnsi="Arial" w:cs="Arial"/>
          <w:sz w:val="22"/>
          <w:szCs w:val="22"/>
        </w:rPr>
        <w:t xml:space="preserve">della nostra regione è straordinaria –spiega </w:t>
      </w:r>
      <w:r w:rsidRPr="00FB004B">
        <w:rPr>
          <w:rFonts w:ascii="Arial" w:hAnsi="Arial" w:cs="Arial"/>
          <w:b/>
          <w:sz w:val="22"/>
          <w:szCs w:val="22"/>
        </w:rPr>
        <w:t>Christian Malinverni, Presidente della Federazione Alimentazione di Confartigianato Imprese Veneto</w:t>
      </w:r>
      <w:r>
        <w:rPr>
          <w:rFonts w:ascii="Arial" w:hAnsi="Arial" w:cs="Arial"/>
          <w:sz w:val="22"/>
          <w:szCs w:val="22"/>
        </w:rPr>
        <w:t xml:space="preserve">- </w:t>
      </w:r>
      <w:r w:rsidR="00AC47DE">
        <w:rPr>
          <w:rFonts w:ascii="Arial" w:hAnsi="Arial" w:cs="Arial"/>
          <w:sz w:val="22"/>
          <w:szCs w:val="22"/>
        </w:rPr>
        <w:t xml:space="preserve">e ci vede secondi solo al Piemonte (4,54%) con un indice pari a 4,19% </w:t>
      </w:r>
      <w:r w:rsidR="005410DA" w:rsidRPr="005410DA">
        <w:rPr>
          <w:rFonts w:ascii="Arial" w:hAnsi="Arial" w:cs="Arial"/>
          <w:sz w:val="22"/>
          <w:szCs w:val="22"/>
        </w:rPr>
        <w:t>del valore aggiunto</w:t>
      </w:r>
      <w:r w:rsidR="005410DA">
        <w:rPr>
          <w:rFonts w:ascii="Arial" w:hAnsi="Arial" w:cs="Arial"/>
          <w:sz w:val="22"/>
          <w:szCs w:val="22"/>
        </w:rPr>
        <w:t>. Dato q</w:t>
      </w:r>
      <w:r w:rsidR="00AC47DE">
        <w:rPr>
          <w:rFonts w:ascii="Arial" w:hAnsi="Arial" w:cs="Arial"/>
          <w:sz w:val="22"/>
          <w:szCs w:val="22"/>
        </w:rPr>
        <w:t xml:space="preserve">uasi doppio rispetto alla media nazionale 2,28% (propensione </w:t>
      </w:r>
      <w:r w:rsidR="00756977">
        <w:rPr>
          <w:rFonts w:ascii="Arial" w:hAnsi="Arial" w:cs="Arial"/>
          <w:sz w:val="22"/>
          <w:szCs w:val="22"/>
        </w:rPr>
        <w:t>calcolata</w:t>
      </w:r>
      <w:r w:rsidR="00AC47DE">
        <w:rPr>
          <w:rFonts w:ascii="Arial" w:hAnsi="Arial" w:cs="Arial"/>
          <w:sz w:val="22"/>
          <w:szCs w:val="22"/>
        </w:rPr>
        <w:t xml:space="preserve"> </w:t>
      </w:r>
      <w:r w:rsidR="00FB004B" w:rsidRPr="00FB004B">
        <w:rPr>
          <w:rFonts w:ascii="Arial" w:hAnsi="Arial" w:cs="Arial"/>
          <w:sz w:val="22"/>
          <w:szCs w:val="22"/>
        </w:rPr>
        <w:t>rapporta</w:t>
      </w:r>
      <w:r w:rsidR="00AC47DE">
        <w:rPr>
          <w:rFonts w:ascii="Arial" w:hAnsi="Arial" w:cs="Arial"/>
          <w:sz w:val="22"/>
          <w:szCs w:val="22"/>
        </w:rPr>
        <w:t>ndo</w:t>
      </w:r>
      <w:r w:rsidR="00FB004B" w:rsidRPr="00FB004B">
        <w:rPr>
          <w:rFonts w:ascii="Arial" w:hAnsi="Arial" w:cs="Arial"/>
          <w:sz w:val="22"/>
          <w:szCs w:val="22"/>
        </w:rPr>
        <w:t xml:space="preserve"> </w:t>
      </w:r>
      <w:r w:rsidR="005410DA" w:rsidRPr="005410DA">
        <w:rPr>
          <w:rFonts w:ascii="Arial" w:hAnsi="Arial" w:cs="Arial"/>
          <w:sz w:val="22"/>
          <w:szCs w:val="22"/>
        </w:rPr>
        <w:t>il valore dell’export con il valore aggiunto territoriale</w:t>
      </w:r>
      <w:r w:rsidR="00AC47DE">
        <w:rPr>
          <w:rFonts w:ascii="Arial" w:hAnsi="Arial" w:cs="Arial"/>
          <w:sz w:val="22"/>
          <w:szCs w:val="22"/>
        </w:rPr>
        <w:t>)</w:t>
      </w:r>
      <w:r w:rsidR="005410DA">
        <w:rPr>
          <w:rFonts w:ascii="Arial" w:hAnsi="Arial" w:cs="Arial"/>
          <w:sz w:val="22"/>
          <w:szCs w:val="22"/>
        </w:rPr>
        <w:t>. S</w:t>
      </w:r>
      <w:r w:rsidR="00AC47DE">
        <w:rPr>
          <w:rFonts w:ascii="Arial" w:hAnsi="Arial" w:cs="Arial"/>
          <w:sz w:val="22"/>
          <w:szCs w:val="22"/>
        </w:rPr>
        <w:t xml:space="preserve">eguono </w:t>
      </w:r>
      <w:r w:rsidR="00FB004B" w:rsidRPr="00FB004B">
        <w:rPr>
          <w:rFonts w:ascii="Arial" w:hAnsi="Arial" w:cs="Arial"/>
          <w:sz w:val="22"/>
          <w:szCs w:val="22"/>
        </w:rPr>
        <w:t>Trentino-Alto Adige con il 4,18%</w:t>
      </w:r>
      <w:r w:rsidR="005410DA">
        <w:rPr>
          <w:rFonts w:ascii="Arial" w:hAnsi="Arial" w:cs="Arial"/>
          <w:sz w:val="22"/>
          <w:szCs w:val="22"/>
        </w:rPr>
        <w:t xml:space="preserve"> ed </w:t>
      </w:r>
      <w:r w:rsidR="00FB004B" w:rsidRPr="00FB004B">
        <w:rPr>
          <w:rFonts w:ascii="Arial" w:hAnsi="Arial" w:cs="Arial"/>
          <w:sz w:val="22"/>
          <w:szCs w:val="22"/>
        </w:rPr>
        <w:t>Emilia-Romagna con il 4,01%.</w:t>
      </w:r>
      <w:r w:rsidR="00AC47DE">
        <w:rPr>
          <w:rFonts w:ascii="Arial" w:hAnsi="Arial" w:cs="Arial"/>
          <w:sz w:val="22"/>
          <w:szCs w:val="22"/>
        </w:rPr>
        <w:t xml:space="preserve"> Con oltre 2,7 miliardi di export</w:t>
      </w:r>
      <w:r w:rsidR="00756977">
        <w:rPr>
          <w:rFonts w:ascii="Arial" w:hAnsi="Arial" w:cs="Arial"/>
          <w:sz w:val="22"/>
          <w:szCs w:val="22"/>
        </w:rPr>
        <w:t>,</w:t>
      </w:r>
      <w:r w:rsidR="00AC47DE">
        <w:rPr>
          <w:rFonts w:ascii="Arial" w:hAnsi="Arial" w:cs="Arial"/>
          <w:sz w:val="22"/>
          <w:szCs w:val="22"/>
        </w:rPr>
        <w:t xml:space="preserve"> </w:t>
      </w:r>
      <w:r w:rsidR="00756977">
        <w:rPr>
          <w:rFonts w:ascii="Arial" w:hAnsi="Arial" w:cs="Arial"/>
          <w:sz w:val="22"/>
          <w:szCs w:val="22"/>
        </w:rPr>
        <w:t>in valori assoluti</w:t>
      </w:r>
      <w:r w:rsidR="00756977">
        <w:rPr>
          <w:rFonts w:ascii="Arial" w:hAnsi="Arial" w:cs="Arial"/>
          <w:sz w:val="22"/>
          <w:szCs w:val="22"/>
        </w:rPr>
        <w:t xml:space="preserve"> il Veneto è</w:t>
      </w:r>
      <w:r w:rsidR="00AC47DE">
        <w:rPr>
          <w:rFonts w:ascii="Arial" w:hAnsi="Arial" w:cs="Arial"/>
          <w:sz w:val="22"/>
          <w:szCs w:val="22"/>
        </w:rPr>
        <w:t xml:space="preserve"> </w:t>
      </w:r>
      <w:r w:rsidR="00756977">
        <w:rPr>
          <w:rFonts w:ascii="Arial" w:hAnsi="Arial" w:cs="Arial"/>
          <w:sz w:val="22"/>
          <w:szCs w:val="22"/>
        </w:rPr>
        <w:t>dietro,</w:t>
      </w:r>
      <w:r w:rsidRPr="00451EE9">
        <w:rPr>
          <w:rFonts w:ascii="Arial" w:hAnsi="Arial" w:cs="Arial"/>
          <w:sz w:val="22"/>
          <w:szCs w:val="22"/>
        </w:rPr>
        <w:t xml:space="preserve"> </w:t>
      </w:r>
      <w:r w:rsidR="00AC47DE">
        <w:rPr>
          <w:rFonts w:ascii="Arial" w:hAnsi="Arial" w:cs="Arial"/>
          <w:sz w:val="22"/>
          <w:szCs w:val="22"/>
        </w:rPr>
        <w:t xml:space="preserve">per una incollatura, alla </w:t>
      </w:r>
      <w:r w:rsidR="00756977">
        <w:rPr>
          <w:rFonts w:ascii="Arial" w:hAnsi="Arial" w:cs="Arial"/>
          <w:sz w:val="22"/>
          <w:szCs w:val="22"/>
        </w:rPr>
        <w:t xml:space="preserve">sola </w:t>
      </w:r>
      <w:r w:rsidRPr="00451EE9">
        <w:rPr>
          <w:rFonts w:ascii="Arial" w:hAnsi="Arial" w:cs="Arial"/>
          <w:sz w:val="22"/>
          <w:szCs w:val="22"/>
        </w:rPr>
        <w:t>Lombardia</w:t>
      </w:r>
      <w:r w:rsidR="00AC47DE">
        <w:rPr>
          <w:rFonts w:ascii="Arial" w:hAnsi="Arial" w:cs="Arial"/>
          <w:sz w:val="22"/>
          <w:szCs w:val="22"/>
        </w:rPr>
        <w:t xml:space="preserve"> (2,9 miliardi), il tutto raggiunto con un numero di imprese e di addetti inferiore ai nostri competitor</w:t>
      </w:r>
      <w:r w:rsidR="005410DA">
        <w:rPr>
          <w:rFonts w:ascii="Arial" w:hAnsi="Arial" w:cs="Arial"/>
          <w:sz w:val="22"/>
          <w:szCs w:val="22"/>
        </w:rPr>
        <w:t xml:space="preserve"> come </w:t>
      </w:r>
      <w:r w:rsidR="00AC47DE">
        <w:rPr>
          <w:rFonts w:ascii="Arial" w:hAnsi="Arial" w:cs="Arial"/>
          <w:sz w:val="22"/>
          <w:szCs w:val="22"/>
        </w:rPr>
        <w:t>Lombardia</w:t>
      </w:r>
      <w:r w:rsidR="005410DA">
        <w:rPr>
          <w:rFonts w:ascii="Arial" w:hAnsi="Arial" w:cs="Arial"/>
          <w:sz w:val="22"/>
          <w:szCs w:val="22"/>
        </w:rPr>
        <w:t>,</w:t>
      </w:r>
      <w:r w:rsidR="00AC47DE">
        <w:rPr>
          <w:rFonts w:ascii="Arial" w:hAnsi="Arial" w:cs="Arial"/>
          <w:sz w:val="22"/>
          <w:szCs w:val="22"/>
        </w:rPr>
        <w:t xml:space="preserve"> </w:t>
      </w:r>
      <w:r w:rsidR="00756977">
        <w:rPr>
          <w:rFonts w:ascii="Arial" w:hAnsi="Arial" w:cs="Arial"/>
          <w:sz w:val="22"/>
          <w:szCs w:val="22"/>
        </w:rPr>
        <w:t>Campania</w:t>
      </w:r>
      <w:r w:rsidR="00AC47DE">
        <w:rPr>
          <w:rFonts w:ascii="Arial" w:hAnsi="Arial" w:cs="Arial"/>
          <w:sz w:val="22"/>
          <w:szCs w:val="22"/>
        </w:rPr>
        <w:t>, Emilia Romagna e Toscana</w:t>
      </w:r>
      <w:r w:rsidRPr="00451EE9">
        <w:rPr>
          <w:rFonts w:ascii="Arial" w:hAnsi="Arial" w:cs="Arial"/>
          <w:sz w:val="22"/>
          <w:szCs w:val="22"/>
        </w:rPr>
        <w:t>”</w:t>
      </w:r>
      <w:r w:rsidR="00C43417">
        <w:rPr>
          <w:rFonts w:ascii="Arial" w:hAnsi="Arial" w:cs="Arial"/>
          <w:sz w:val="22"/>
          <w:szCs w:val="22"/>
        </w:rPr>
        <w:t>.</w:t>
      </w:r>
    </w:p>
    <w:p w:rsidR="005E62F4" w:rsidRDefault="005E62F4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247C3" w:rsidRDefault="009247C3" w:rsidP="005E62F4">
      <w:pPr>
        <w:ind w:left="142"/>
        <w:jc w:val="center"/>
        <w:rPr>
          <w:rFonts w:ascii="Arial" w:hAnsi="Arial" w:cs="Arial"/>
          <w:sz w:val="22"/>
          <w:szCs w:val="22"/>
        </w:rPr>
      </w:pPr>
      <w:r w:rsidRPr="009247C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87340" cy="2556163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79" cy="25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C3" w:rsidRPr="00893DFF" w:rsidRDefault="009247C3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893DFF" w:rsidRPr="00893DFF" w:rsidRDefault="00893DFF" w:rsidP="00893DFF">
      <w:pPr>
        <w:ind w:left="142"/>
        <w:jc w:val="both"/>
        <w:rPr>
          <w:rFonts w:ascii="Arial" w:hAnsi="Arial" w:cs="Arial"/>
          <w:sz w:val="22"/>
          <w:szCs w:val="22"/>
        </w:rPr>
      </w:pPr>
      <w:r w:rsidRPr="00893DFF">
        <w:rPr>
          <w:rFonts w:ascii="Arial" w:hAnsi="Arial" w:cs="Arial"/>
          <w:sz w:val="22"/>
          <w:szCs w:val="22"/>
        </w:rPr>
        <w:t xml:space="preserve">Nei primi dieci mesi del 2018 l’export di prodotti alimentari e bevande – che rappresenta il </w:t>
      </w:r>
      <w:r w:rsidR="00C43417">
        <w:rPr>
          <w:rFonts w:ascii="Arial" w:hAnsi="Arial" w:cs="Arial"/>
          <w:sz w:val="22"/>
          <w:szCs w:val="22"/>
        </w:rPr>
        <w:t>6</w:t>
      </w:r>
      <w:r w:rsidRPr="00893DFF">
        <w:rPr>
          <w:rFonts w:ascii="Arial" w:hAnsi="Arial" w:cs="Arial"/>
          <w:sz w:val="22"/>
          <w:szCs w:val="22"/>
        </w:rPr>
        <w:t>,</w:t>
      </w:r>
      <w:r w:rsidR="00C43417">
        <w:rPr>
          <w:rFonts w:ascii="Arial" w:hAnsi="Arial" w:cs="Arial"/>
          <w:sz w:val="22"/>
          <w:szCs w:val="22"/>
        </w:rPr>
        <w:t>7</w:t>
      </w:r>
      <w:r w:rsidRPr="00893DFF">
        <w:rPr>
          <w:rFonts w:ascii="Arial" w:hAnsi="Arial" w:cs="Arial"/>
          <w:sz w:val="22"/>
          <w:szCs w:val="22"/>
        </w:rPr>
        <w:t xml:space="preserve">% delle esportazioni </w:t>
      </w:r>
      <w:r w:rsidR="00C43417">
        <w:rPr>
          <w:rFonts w:ascii="Arial" w:hAnsi="Arial" w:cs="Arial"/>
          <w:sz w:val="22"/>
          <w:szCs w:val="22"/>
        </w:rPr>
        <w:t>regionali</w:t>
      </w:r>
      <w:r w:rsidRPr="00893DFF">
        <w:rPr>
          <w:rFonts w:ascii="Arial" w:hAnsi="Arial" w:cs="Arial"/>
          <w:sz w:val="22"/>
          <w:szCs w:val="22"/>
        </w:rPr>
        <w:t xml:space="preserve"> – </w:t>
      </w:r>
      <w:r w:rsidR="005E62F4">
        <w:rPr>
          <w:rFonts w:ascii="Arial" w:hAnsi="Arial" w:cs="Arial"/>
          <w:sz w:val="22"/>
          <w:szCs w:val="22"/>
        </w:rPr>
        <w:t>è cresciuto</w:t>
      </w:r>
      <w:r w:rsidRPr="00893DFF">
        <w:rPr>
          <w:rFonts w:ascii="Arial" w:hAnsi="Arial" w:cs="Arial"/>
          <w:sz w:val="22"/>
          <w:szCs w:val="22"/>
        </w:rPr>
        <w:t xml:space="preserve"> del</w:t>
      </w:r>
      <w:r w:rsidR="00C43417">
        <w:rPr>
          <w:rFonts w:ascii="Arial" w:hAnsi="Arial" w:cs="Arial"/>
          <w:sz w:val="22"/>
          <w:szCs w:val="22"/>
        </w:rPr>
        <w:t>lo 0,4</w:t>
      </w:r>
      <w:r w:rsidRPr="00893DFF">
        <w:rPr>
          <w:rFonts w:ascii="Arial" w:hAnsi="Arial" w:cs="Arial"/>
          <w:sz w:val="22"/>
          <w:szCs w:val="22"/>
        </w:rPr>
        <w:t>% rispetto allo stesso periodo del 2017.</w:t>
      </w:r>
    </w:p>
    <w:p w:rsidR="00C43417" w:rsidRDefault="00C43417" w:rsidP="00893DFF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5E62F4">
        <w:rPr>
          <w:rFonts w:ascii="Arial" w:hAnsi="Arial" w:cs="Arial"/>
          <w:sz w:val="22"/>
          <w:szCs w:val="22"/>
        </w:rPr>
        <w:t>Un quadro roseo -</w:t>
      </w:r>
      <w:r w:rsidR="005E62F4" w:rsidRPr="0090371E">
        <w:rPr>
          <w:rFonts w:ascii="Arial" w:hAnsi="Arial" w:cs="Arial"/>
          <w:b/>
          <w:sz w:val="22"/>
          <w:szCs w:val="22"/>
        </w:rPr>
        <w:t>conclude Malinverni</w:t>
      </w:r>
      <w:r w:rsidR="005E62F4">
        <w:rPr>
          <w:rFonts w:ascii="Arial" w:hAnsi="Arial" w:cs="Arial"/>
          <w:sz w:val="22"/>
          <w:szCs w:val="22"/>
        </w:rPr>
        <w:t xml:space="preserve">- che rischia </w:t>
      </w:r>
      <w:r w:rsidR="0090371E">
        <w:rPr>
          <w:rFonts w:ascii="Arial" w:hAnsi="Arial" w:cs="Arial"/>
          <w:sz w:val="22"/>
          <w:szCs w:val="22"/>
        </w:rPr>
        <w:t xml:space="preserve">però </w:t>
      </w:r>
      <w:r w:rsidR="005E62F4">
        <w:rPr>
          <w:rFonts w:ascii="Arial" w:hAnsi="Arial" w:cs="Arial"/>
          <w:sz w:val="22"/>
          <w:szCs w:val="22"/>
        </w:rPr>
        <w:t>di essere rovinato dal</w:t>
      </w:r>
      <w:r w:rsidR="005E62F4" w:rsidRPr="005E62F4">
        <w:rPr>
          <w:rFonts w:ascii="Arial" w:hAnsi="Arial" w:cs="Arial"/>
          <w:sz w:val="22"/>
          <w:szCs w:val="22"/>
        </w:rPr>
        <w:t xml:space="preserve"> mancato accordo sulla Brexit </w:t>
      </w:r>
      <w:r w:rsidR="005E62F4">
        <w:rPr>
          <w:rFonts w:ascii="Arial" w:hAnsi="Arial" w:cs="Arial"/>
          <w:sz w:val="22"/>
          <w:szCs w:val="22"/>
        </w:rPr>
        <w:t xml:space="preserve">che mette a rischio </w:t>
      </w:r>
      <w:r w:rsidR="0090371E">
        <w:rPr>
          <w:rFonts w:ascii="Arial" w:hAnsi="Arial" w:cs="Arial"/>
          <w:sz w:val="22"/>
          <w:szCs w:val="22"/>
        </w:rPr>
        <w:t xml:space="preserve">oltre 300 milioni </w:t>
      </w:r>
      <w:r w:rsidR="005E62F4" w:rsidRPr="005E62F4">
        <w:rPr>
          <w:rFonts w:ascii="Arial" w:hAnsi="Arial" w:cs="Arial"/>
          <w:sz w:val="22"/>
          <w:szCs w:val="22"/>
        </w:rPr>
        <w:t xml:space="preserve">di export agroalimentare </w:t>
      </w:r>
      <w:r w:rsidR="0090371E">
        <w:rPr>
          <w:rFonts w:ascii="Arial" w:hAnsi="Arial" w:cs="Arial"/>
          <w:sz w:val="22"/>
          <w:szCs w:val="22"/>
        </w:rPr>
        <w:t xml:space="preserve">verso la </w:t>
      </w:r>
      <w:r w:rsidR="005E62F4" w:rsidRPr="005E62F4">
        <w:rPr>
          <w:rFonts w:ascii="Arial" w:hAnsi="Arial" w:cs="Arial"/>
          <w:sz w:val="22"/>
          <w:szCs w:val="22"/>
        </w:rPr>
        <w:t xml:space="preserve">Gran Bretagna </w:t>
      </w:r>
      <w:r w:rsidR="0090371E">
        <w:rPr>
          <w:rFonts w:ascii="Arial" w:hAnsi="Arial" w:cs="Arial"/>
          <w:sz w:val="22"/>
          <w:szCs w:val="22"/>
        </w:rPr>
        <w:t xml:space="preserve">(il 10% del totale) </w:t>
      </w:r>
      <w:r w:rsidR="005E62F4" w:rsidRPr="005E62F4">
        <w:rPr>
          <w:rFonts w:ascii="Arial" w:hAnsi="Arial" w:cs="Arial"/>
          <w:sz w:val="22"/>
          <w:szCs w:val="22"/>
        </w:rPr>
        <w:t>per effetto dei dazi e dei ritardi doganali che scatterebbero con il nuovo status di Paese Terzo rispetto all’Unione Europea.</w:t>
      </w:r>
      <w:r w:rsidR="0090371E">
        <w:rPr>
          <w:rFonts w:ascii="Arial" w:hAnsi="Arial" w:cs="Arial"/>
          <w:sz w:val="22"/>
          <w:szCs w:val="22"/>
        </w:rPr>
        <w:t xml:space="preserve"> Sarebbe un danno grave </w:t>
      </w:r>
      <w:r w:rsidR="005410DA">
        <w:rPr>
          <w:rFonts w:ascii="Arial" w:hAnsi="Arial" w:cs="Arial"/>
          <w:sz w:val="22"/>
          <w:szCs w:val="22"/>
        </w:rPr>
        <w:t>in particolare per coloro che producono i</w:t>
      </w:r>
      <w:r w:rsidR="0090371E">
        <w:rPr>
          <w:rFonts w:ascii="Arial" w:hAnsi="Arial" w:cs="Arial"/>
          <w:sz w:val="22"/>
          <w:szCs w:val="22"/>
        </w:rPr>
        <w:t xml:space="preserve"> 39</w:t>
      </w:r>
      <w:r w:rsidR="00893DFF" w:rsidRPr="00893DFF">
        <w:rPr>
          <w:rFonts w:ascii="Arial" w:hAnsi="Arial" w:cs="Arial"/>
          <w:sz w:val="22"/>
          <w:szCs w:val="22"/>
        </w:rPr>
        <w:t xml:space="preserve"> prodotti agroalimentari di qualità a denominazione di origine e a indicazione geografica e</w:t>
      </w:r>
      <w:r w:rsidR="0090371E">
        <w:rPr>
          <w:rFonts w:ascii="Arial" w:hAnsi="Arial" w:cs="Arial"/>
          <w:sz w:val="22"/>
          <w:szCs w:val="22"/>
        </w:rPr>
        <w:t>d</w:t>
      </w:r>
      <w:r w:rsidR="00893DFF" w:rsidRPr="00893DFF">
        <w:rPr>
          <w:rFonts w:ascii="Arial" w:hAnsi="Arial" w:cs="Arial"/>
          <w:sz w:val="22"/>
          <w:szCs w:val="22"/>
        </w:rPr>
        <w:t xml:space="preserve"> </w:t>
      </w:r>
      <w:r w:rsidR="005410DA">
        <w:rPr>
          <w:rFonts w:ascii="Arial" w:hAnsi="Arial" w:cs="Arial"/>
          <w:sz w:val="22"/>
          <w:szCs w:val="22"/>
        </w:rPr>
        <w:t>i 376</w:t>
      </w:r>
      <w:r w:rsidR="00893DFF" w:rsidRPr="00893DFF">
        <w:rPr>
          <w:rFonts w:ascii="Arial" w:hAnsi="Arial" w:cs="Arial"/>
          <w:sz w:val="22"/>
          <w:szCs w:val="22"/>
        </w:rPr>
        <w:t xml:space="preserve"> prodotti agroalimentari tradizionali</w:t>
      </w:r>
      <w:r w:rsidR="0090371E">
        <w:rPr>
          <w:rFonts w:ascii="Arial" w:hAnsi="Arial" w:cs="Arial"/>
          <w:sz w:val="22"/>
          <w:szCs w:val="22"/>
        </w:rPr>
        <w:t xml:space="preserve"> che caratterizzano la nostra Regione”</w:t>
      </w:r>
      <w:r w:rsidR="00893DFF" w:rsidRPr="00893DFF">
        <w:rPr>
          <w:rFonts w:ascii="Arial" w:hAnsi="Arial" w:cs="Arial"/>
          <w:sz w:val="22"/>
          <w:szCs w:val="22"/>
        </w:rPr>
        <w:t xml:space="preserve">. </w:t>
      </w:r>
    </w:p>
    <w:p w:rsidR="005410DA" w:rsidRDefault="005410DA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410DA" w:rsidRDefault="005410DA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410DA" w:rsidRDefault="005410DA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410DA" w:rsidRPr="005410DA" w:rsidRDefault="005410DA" w:rsidP="00893DFF">
      <w:pPr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5410DA">
        <w:rPr>
          <w:rFonts w:ascii="Arial" w:hAnsi="Arial" w:cs="Arial"/>
          <w:b/>
          <w:i/>
          <w:sz w:val="22"/>
          <w:szCs w:val="22"/>
        </w:rPr>
        <w:t>Segue tabella ….</w:t>
      </w:r>
    </w:p>
    <w:p w:rsidR="005410DA" w:rsidRDefault="005410DA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410DA" w:rsidRDefault="005410DA" w:rsidP="00893DF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410DA" w:rsidRDefault="005410DA" w:rsidP="00893DFF">
      <w:pPr>
        <w:ind w:left="142"/>
        <w:jc w:val="both"/>
        <w:rPr>
          <w:rFonts w:ascii="Arial" w:hAnsi="Arial" w:cs="Arial"/>
          <w:sz w:val="22"/>
          <w:szCs w:val="22"/>
        </w:rPr>
      </w:pPr>
      <w:r w:rsidRPr="005410D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20130" cy="507746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0DA" w:rsidSect="00FB40FD">
      <w:headerReference w:type="default" r:id="rId9"/>
      <w:pgSz w:w="11906" w:h="16838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51" w:rsidRDefault="00B16251">
      <w:r>
        <w:separator/>
      </w:r>
    </w:p>
  </w:endnote>
  <w:endnote w:type="continuationSeparator" w:id="0">
    <w:p w:rsidR="00B16251" w:rsidRDefault="00B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51" w:rsidRDefault="00B16251">
      <w:r>
        <w:separator/>
      </w:r>
    </w:p>
  </w:footnote>
  <w:footnote w:type="continuationSeparator" w:id="0">
    <w:p w:rsidR="00B16251" w:rsidRDefault="00B1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1B" w:rsidRPr="00E732FB" w:rsidRDefault="00134A4A" w:rsidP="00E732FB">
    <w:pPr>
      <w:pStyle w:val="Intestazione"/>
    </w:pPr>
    <w:r>
      <w:rPr>
        <w:noProof/>
      </w:rPr>
      <w:drawing>
        <wp:inline distT="0" distB="0" distL="0" distR="0">
          <wp:extent cx="6187440" cy="1600200"/>
          <wp:effectExtent l="0" t="0" r="0" b="0"/>
          <wp:docPr id="2" name="Immagine 2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DE42C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D09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C24C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2022D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1"/>
    <w:rsid w:val="000012C5"/>
    <w:rsid w:val="00001385"/>
    <w:rsid w:val="00010C52"/>
    <w:rsid w:val="00011A6B"/>
    <w:rsid w:val="00012AFC"/>
    <w:rsid w:val="0002674C"/>
    <w:rsid w:val="00053598"/>
    <w:rsid w:val="0005516C"/>
    <w:rsid w:val="000576FF"/>
    <w:rsid w:val="00057D5D"/>
    <w:rsid w:val="0007111F"/>
    <w:rsid w:val="000725F0"/>
    <w:rsid w:val="0009104B"/>
    <w:rsid w:val="0009460D"/>
    <w:rsid w:val="00096E45"/>
    <w:rsid w:val="000A66B6"/>
    <w:rsid w:val="000B0867"/>
    <w:rsid w:val="000B161B"/>
    <w:rsid w:val="000B79A4"/>
    <w:rsid w:val="000C1167"/>
    <w:rsid w:val="000C694A"/>
    <w:rsid w:val="000D251D"/>
    <w:rsid w:val="000D6578"/>
    <w:rsid w:val="000E7FBC"/>
    <w:rsid w:val="000F2E54"/>
    <w:rsid w:val="00101A0C"/>
    <w:rsid w:val="00102FA6"/>
    <w:rsid w:val="00104B12"/>
    <w:rsid w:val="001148FB"/>
    <w:rsid w:val="00134A4A"/>
    <w:rsid w:val="00134EF3"/>
    <w:rsid w:val="0013598D"/>
    <w:rsid w:val="00160F34"/>
    <w:rsid w:val="00161C1A"/>
    <w:rsid w:val="00164283"/>
    <w:rsid w:val="00167684"/>
    <w:rsid w:val="0017065F"/>
    <w:rsid w:val="00170E7E"/>
    <w:rsid w:val="00172DF5"/>
    <w:rsid w:val="001768AE"/>
    <w:rsid w:val="00176C13"/>
    <w:rsid w:val="001856CE"/>
    <w:rsid w:val="001A7746"/>
    <w:rsid w:val="001B1179"/>
    <w:rsid w:val="001B1C0B"/>
    <w:rsid w:val="001B3127"/>
    <w:rsid w:val="001C3E1E"/>
    <w:rsid w:val="001D2DF2"/>
    <w:rsid w:val="001E70F0"/>
    <w:rsid w:val="001F16D1"/>
    <w:rsid w:val="00201032"/>
    <w:rsid w:val="00202B45"/>
    <w:rsid w:val="0023233D"/>
    <w:rsid w:val="00242816"/>
    <w:rsid w:val="002609E8"/>
    <w:rsid w:val="002638C4"/>
    <w:rsid w:val="002921E3"/>
    <w:rsid w:val="002950A3"/>
    <w:rsid w:val="00296A56"/>
    <w:rsid w:val="002A2398"/>
    <w:rsid w:val="002B011E"/>
    <w:rsid w:val="002B71B0"/>
    <w:rsid w:val="002C45B0"/>
    <w:rsid w:val="002D2FCE"/>
    <w:rsid w:val="002D5996"/>
    <w:rsid w:val="002D614A"/>
    <w:rsid w:val="002D7E59"/>
    <w:rsid w:val="002F63A1"/>
    <w:rsid w:val="00310CC8"/>
    <w:rsid w:val="0031119E"/>
    <w:rsid w:val="00311351"/>
    <w:rsid w:val="00311739"/>
    <w:rsid w:val="00311A19"/>
    <w:rsid w:val="00313DE1"/>
    <w:rsid w:val="00314594"/>
    <w:rsid w:val="00316EAE"/>
    <w:rsid w:val="003223F7"/>
    <w:rsid w:val="00324179"/>
    <w:rsid w:val="0032443E"/>
    <w:rsid w:val="00336511"/>
    <w:rsid w:val="00342053"/>
    <w:rsid w:val="00363244"/>
    <w:rsid w:val="00365EA0"/>
    <w:rsid w:val="00365EAD"/>
    <w:rsid w:val="00366327"/>
    <w:rsid w:val="00376716"/>
    <w:rsid w:val="00376B27"/>
    <w:rsid w:val="00380E3B"/>
    <w:rsid w:val="003922A1"/>
    <w:rsid w:val="0039352B"/>
    <w:rsid w:val="00393F05"/>
    <w:rsid w:val="0039718E"/>
    <w:rsid w:val="003A44E0"/>
    <w:rsid w:val="003B5F56"/>
    <w:rsid w:val="003B6880"/>
    <w:rsid w:val="003C39DA"/>
    <w:rsid w:val="003C3CDF"/>
    <w:rsid w:val="003C456C"/>
    <w:rsid w:val="003C4598"/>
    <w:rsid w:val="003C763D"/>
    <w:rsid w:val="003C7E2B"/>
    <w:rsid w:val="003D72DD"/>
    <w:rsid w:val="003D7671"/>
    <w:rsid w:val="003E354F"/>
    <w:rsid w:val="003E4B24"/>
    <w:rsid w:val="003E7C04"/>
    <w:rsid w:val="00400EA1"/>
    <w:rsid w:val="00406459"/>
    <w:rsid w:val="00420049"/>
    <w:rsid w:val="00423512"/>
    <w:rsid w:val="004246CB"/>
    <w:rsid w:val="00424BBF"/>
    <w:rsid w:val="00435CBE"/>
    <w:rsid w:val="00441B9E"/>
    <w:rsid w:val="00443A38"/>
    <w:rsid w:val="00451EE9"/>
    <w:rsid w:val="00452AB0"/>
    <w:rsid w:val="00467F9E"/>
    <w:rsid w:val="00472F92"/>
    <w:rsid w:val="004775DC"/>
    <w:rsid w:val="0048073A"/>
    <w:rsid w:val="0048750F"/>
    <w:rsid w:val="00496637"/>
    <w:rsid w:val="00497B1F"/>
    <w:rsid w:val="004A2B82"/>
    <w:rsid w:val="004A3800"/>
    <w:rsid w:val="004A7539"/>
    <w:rsid w:val="004C3857"/>
    <w:rsid w:val="004C52BF"/>
    <w:rsid w:val="004C6CCB"/>
    <w:rsid w:val="004C702D"/>
    <w:rsid w:val="004E3CCC"/>
    <w:rsid w:val="00503228"/>
    <w:rsid w:val="00517B18"/>
    <w:rsid w:val="0053569A"/>
    <w:rsid w:val="005410DA"/>
    <w:rsid w:val="00556931"/>
    <w:rsid w:val="00557D1B"/>
    <w:rsid w:val="00567FB7"/>
    <w:rsid w:val="00576004"/>
    <w:rsid w:val="00576CA1"/>
    <w:rsid w:val="0058331D"/>
    <w:rsid w:val="00583D1E"/>
    <w:rsid w:val="00585C78"/>
    <w:rsid w:val="005A0201"/>
    <w:rsid w:val="005B1AE7"/>
    <w:rsid w:val="005B358F"/>
    <w:rsid w:val="005B3DFE"/>
    <w:rsid w:val="005C3E64"/>
    <w:rsid w:val="005D5198"/>
    <w:rsid w:val="005E5FA2"/>
    <w:rsid w:val="005E62F4"/>
    <w:rsid w:val="005E6892"/>
    <w:rsid w:val="005F6694"/>
    <w:rsid w:val="006014D0"/>
    <w:rsid w:val="00603075"/>
    <w:rsid w:val="00607B01"/>
    <w:rsid w:val="00630462"/>
    <w:rsid w:val="00641B20"/>
    <w:rsid w:val="006451BA"/>
    <w:rsid w:val="00655738"/>
    <w:rsid w:val="006649D5"/>
    <w:rsid w:val="00670A7C"/>
    <w:rsid w:val="00672351"/>
    <w:rsid w:val="0067451C"/>
    <w:rsid w:val="00681785"/>
    <w:rsid w:val="0069762E"/>
    <w:rsid w:val="006A429B"/>
    <w:rsid w:val="006C0D05"/>
    <w:rsid w:val="006E32D8"/>
    <w:rsid w:val="006E5507"/>
    <w:rsid w:val="007073C1"/>
    <w:rsid w:val="007163FE"/>
    <w:rsid w:val="0074300D"/>
    <w:rsid w:val="00743236"/>
    <w:rsid w:val="0074471A"/>
    <w:rsid w:val="00756977"/>
    <w:rsid w:val="007655A2"/>
    <w:rsid w:val="00765B15"/>
    <w:rsid w:val="00774CE1"/>
    <w:rsid w:val="00783E66"/>
    <w:rsid w:val="007867BD"/>
    <w:rsid w:val="0079228F"/>
    <w:rsid w:val="007A0FBC"/>
    <w:rsid w:val="007A0FF1"/>
    <w:rsid w:val="007A24E2"/>
    <w:rsid w:val="007B05B1"/>
    <w:rsid w:val="007B4419"/>
    <w:rsid w:val="007D2286"/>
    <w:rsid w:val="00807F66"/>
    <w:rsid w:val="0081470D"/>
    <w:rsid w:val="00817CAE"/>
    <w:rsid w:val="008529F7"/>
    <w:rsid w:val="008561A0"/>
    <w:rsid w:val="00856E05"/>
    <w:rsid w:val="00874C99"/>
    <w:rsid w:val="00893DFF"/>
    <w:rsid w:val="008979D6"/>
    <w:rsid w:val="008A4080"/>
    <w:rsid w:val="008B0CE9"/>
    <w:rsid w:val="008D6EBE"/>
    <w:rsid w:val="008E1159"/>
    <w:rsid w:val="008E4F9C"/>
    <w:rsid w:val="008E7436"/>
    <w:rsid w:val="009018A8"/>
    <w:rsid w:val="0090371E"/>
    <w:rsid w:val="00910AFA"/>
    <w:rsid w:val="009247C3"/>
    <w:rsid w:val="00930201"/>
    <w:rsid w:val="00941AFE"/>
    <w:rsid w:val="00943009"/>
    <w:rsid w:val="009433E4"/>
    <w:rsid w:val="00957111"/>
    <w:rsid w:val="00965402"/>
    <w:rsid w:val="00967667"/>
    <w:rsid w:val="0098068C"/>
    <w:rsid w:val="0098273A"/>
    <w:rsid w:val="00984BFA"/>
    <w:rsid w:val="009A69DB"/>
    <w:rsid w:val="009B1C1D"/>
    <w:rsid w:val="009B316B"/>
    <w:rsid w:val="009C1193"/>
    <w:rsid w:val="009D2672"/>
    <w:rsid w:val="009F1AA6"/>
    <w:rsid w:val="00A01704"/>
    <w:rsid w:val="00A01D82"/>
    <w:rsid w:val="00A0245C"/>
    <w:rsid w:val="00A03804"/>
    <w:rsid w:val="00A1667F"/>
    <w:rsid w:val="00A169F3"/>
    <w:rsid w:val="00A34485"/>
    <w:rsid w:val="00A36840"/>
    <w:rsid w:val="00A37ABB"/>
    <w:rsid w:val="00A43DF1"/>
    <w:rsid w:val="00A44A25"/>
    <w:rsid w:val="00A4692C"/>
    <w:rsid w:val="00A473DC"/>
    <w:rsid w:val="00A51C11"/>
    <w:rsid w:val="00A600FB"/>
    <w:rsid w:val="00A66BD6"/>
    <w:rsid w:val="00A72F25"/>
    <w:rsid w:val="00A809B5"/>
    <w:rsid w:val="00A80ABC"/>
    <w:rsid w:val="00A81969"/>
    <w:rsid w:val="00A86373"/>
    <w:rsid w:val="00A865BE"/>
    <w:rsid w:val="00A96A70"/>
    <w:rsid w:val="00AA58D2"/>
    <w:rsid w:val="00AC2DE5"/>
    <w:rsid w:val="00AC47DE"/>
    <w:rsid w:val="00AD1A0F"/>
    <w:rsid w:val="00AD50ED"/>
    <w:rsid w:val="00AE02F3"/>
    <w:rsid w:val="00AF334F"/>
    <w:rsid w:val="00AF423F"/>
    <w:rsid w:val="00AF7A70"/>
    <w:rsid w:val="00B15126"/>
    <w:rsid w:val="00B16251"/>
    <w:rsid w:val="00B1725F"/>
    <w:rsid w:val="00B17FD3"/>
    <w:rsid w:val="00B22622"/>
    <w:rsid w:val="00B24B22"/>
    <w:rsid w:val="00B25AA6"/>
    <w:rsid w:val="00B3470F"/>
    <w:rsid w:val="00B4044F"/>
    <w:rsid w:val="00B40FD8"/>
    <w:rsid w:val="00B41B8D"/>
    <w:rsid w:val="00B42574"/>
    <w:rsid w:val="00B45346"/>
    <w:rsid w:val="00B46FEA"/>
    <w:rsid w:val="00B636B3"/>
    <w:rsid w:val="00B65F9D"/>
    <w:rsid w:val="00B73A6F"/>
    <w:rsid w:val="00B856C4"/>
    <w:rsid w:val="00B8582E"/>
    <w:rsid w:val="00B86E42"/>
    <w:rsid w:val="00B9357C"/>
    <w:rsid w:val="00B9379E"/>
    <w:rsid w:val="00B93F56"/>
    <w:rsid w:val="00BA712C"/>
    <w:rsid w:val="00BB6D20"/>
    <w:rsid w:val="00BC7345"/>
    <w:rsid w:val="00BD6E87"/>
    <w:rsid w:val="00BD72F0"/>
    <w:rsid w:val="00BF2AD4"/>
    <w:rsid w:val="00BF6DD0"/>
    <w:rsid w:val="00C02BF3"/>
    <w:rsid w:val="00C0732F"/>
    <w:rsid w:val="00C146D4"/>
    <w:rsid w:val="00C31433"/>
    <w:rsid w:val="00C33521"/>
    <w:rsid w:val="00C33943"/>
    <w:rsid w:val="00C35225"/>
    <w:rsid w:val="00C42645"/>
    <w:rsid w:val="00C43417"/>
    <w:rsid w:val="00C479F8"/>
    <w:rsid w:val="00C62622"/>
    <w:rsid w:val="00C65003"/>
    <w:rsid w:val="00C6532B"/>
    <w:rsid w:val="00C66332"/>
    <w:rsid w:val="00C7441A"/>
    <w:rsid w:val="00C755A9"/>
    <w:rsid w:val="00C7762A"/>
    <w:rsid w:val="00C82A74"/>
    <w:rsid w:val="00C96DE9"/>
    <w:rsid w:val="00CA1045"/>
    <w:rsid w:val="00CA2FC6"/>
    <w:rsid w:val="00CB359F"/>
    <w:rsid w:val="00CC36A2"/>
    <w:rsid w:val="00CC54BF"/>
    <w:rsid w:val="00CD1974"/>
    <w:rsid w:val="00CD27A4"/>
    <w:rsid w:val="00CD75F7"/>
    <w:rsid w:val="00CE5D35"/>
    <w:rsid w:val="00D05C54"/>
    <w:rsid w:val="00D31656"/>
    <w:rsid w:val="00D42D6D"/>
    <w:rsid w:val="00D52B63"/>
    <w:rsid w:val="00D55CC1"/>
    <w:rsid w:val="00D7764F"/>
    <w:rsid w:val="00D810E3"/>
    <w:rsid w:val="00D91961"/>
    <w:rsid w:val="00D97555"/>
    <w:rsid w:val="00DA0EF9"/>
    <w:rsid w:val="00DA5148"/>
    <w:rsid w:val="00DA602F"/>
    <w:rsid w:val="00DA6E9B"/>
    <w:rsid w:val="00DB01D9"/>
    <w:rsid w:val="00DC173C"/>
    <w:rsid w:val="00DC1C77"/>
    <w:rsid w:val="00DD6D31"/>
    <w:rsid w:val="00E00AEB"/>
    <w:rsid w:val="00E02BD3"/>
    <w:rsid w:val="00E05BD9"/>
    <w:rsid w:val="00E07CB5"/>
    <w:rsid w:val="00E11CD6"/>
    <w:rsid w:val="00E46492"/>
    <w:rsid w:val="00E732FB"/>
    <w:rsid w:val="00E857E2"/>
    <w:rsid w:val="00E875F3"/>
    <w:rsid w:val="00E94066"/>
    <w:rsid w:val="00E96B6E"/>
    <w:rsid w:val="00EB7D91"/>
    <w:rsid w:val="00EC0028"/>
    <w:rsid w:val="00EC08E7"/>
    <w:rsid w:val="00EC534E"/>
    <w:rsid w:val="00ED3CDA"/>
    <w:rsid w:val="00ED462C"/>
    <w:rsid w:val="00ED4E38"/>
    <w:rsid w:val="00EE5CD3"/>
    <w:rsid w:val="00F057F4"/>
    <w:rsid w:val="00F05E9E"/>
    <w:rsid w:val="00F07EFA"/>
    <w:rsid w:val="00F2600F"/>
    <w:rsid w:val="00F27653"/>
    <w:rsid w:val="00F30F38"/>
    <w:rsid w:val="00F405D0"/>
    <w:rsid w:val="00F44317"/>
    <w:rsid w:val="00F47556"/>
    <w:rsid w:val="00F67EF8"/>
    <w:rsid w:val="00F7069E"/>
    <w:rsid w:val="00F74186"/>
    <w:rsid w:val="00F836AE"/>
    <w:rsid w:val="00F975B1"/>
    <w:rsid w:val="00FA0387"/>
    <w:rsid w:val="00FB004B"/>
    <w:rsid w:val="00FB2226"/>
    <w:rsid w:val="00FB40FD"/>
    <w:rsid w:val="00FC303E"/>
    <w:rsid w:val="00FD4AD9"/>
    <w:rsid w:val="00FE28B2"/>
    <w:rsid w:val="00FE72A9"/>
    <w:rsid w:val="00FF22BA"/>
    <w:rsid w:val="00FF44E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B71EE"/>
  <w15:chartTrackingRefBased/>
  <w15:docId w15:val="{CD33167D-E0AD-4624-9FBC-B071239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hd w:val="pct70" w:color="auto" w:fill="auto"/>
      <w:ind w:left="2268" w:right="2267"/>
      <w:jc w:val="center"/>
      <w:outlineLvl w:val="0"/>
    </w:pPr>
    <w:rPr>
      <w:b/>
      <w:color w:val="FFFFFF"/>
      <w:sz w:val="26"/>
    </w:rPr>
  </w:style>
  <w:style w:type="paragraph" w:styleId="Titolo2">
    <w:name w:val="heading 2"/>
    <w:basedOn w:val="Normale"/>
    <w:next w:val="Normale"/>
    <w:qFormat/>
    <w:pPr>
      <w:keepNext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napToGrid w:val="0"/>
      <w:color w:val="000000"/>
      <w:sz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0B16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pBdr>
        <w:left w:val="single" w:sz="6" w:space="5" w:color="auto"/>
      </w:pBdr>
    </w:pPr>
    <w:rPr>
      <w:rFonts w:ascii="Arial" w:hAnsi="Arial"/>
      <w:b/>
      <w:smallCaps/>
    </w:rPr>
  </w:style>
  <w:style w:type="paragraph" w:styleId="Rientrocorpodeltesto">
    <w:name w:val="Body Text Indent"/>
    <w:basedOn w:val="Normale"/>
    <w:pPr>
      <w:spacing w:after="120"/>
      <w:ind w:firstLine="708"/>
      <w:jc w:val="both"/>
    </w:pPr>
    <w:rPr>
      <w:b/>
      <w:sz w:val="24"/>
    </w:rPr>
  </w:style>
  <w:style w:type="paragraph" w:styleId="Corpotesto">
    <w:name w:val="Body Text"/>
    <w:basedOn w:val="Normale"/>
    <w:pPr>
      <w:jc w:val="both"/>
    </w:pPr>
    <w:rPr>
      <w:rFonts w:ascii="Courier New" w:hAnsi="Courier New"/>
      <w:sz w:val="24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ComunicatiStampaWord">
    <w:name w:val="Comunicati Stampa Word"/>
    <w:pPr>
      <w:spacing w:line="380" w:lineRule="atLeast"/>
      <w:jc w:val="both"/>
    </w:pPr>
    <w:rPr>
      <w:snapToGrid w:val="0"/>
      <w:color w:val="000000"/>
      <w:sz w:val="28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styleId="Testofumetto">
    <w:name w:val="Balloon Text"/>
    <w:basedOn w:val="Normale"/>
    <w:semiHidden/>
    <w:rsid w:val="00172DF5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B161B"/>
    <w:pPr>
      <w:jc w:val="center"/>
    </w:pPr>
    <w:rPr>
      <w:i/>
      <w:sz w:val="26"/>
    </w:rPr>
  </w:style>
  <w:style w:type="character" w:styleId="Collegamentoipertestuale">
    <w:name w:val="Hyperlink"/>
    <w:rsid w:val="000B161B"/>
    <w:rPr>
      <w:color w:val="0000FF"/>
      <w:u w:val="single"/>
    </w:rPr>
  </w:style>
  <w:style w:type="paragraph" w:customStyle="1" w:styleId="Stile1">
    <w:name w:val="Stile1"/>
    <w:basedOn w:val="Normale"/>
    <w:rsid w:val="000B161B"/>
    <w:pPr>
      <w:spacing w:after="240"/>
      <w:jc w:val="both"/>
    </w:pPr>
    <w:rPr>
      <w:rFonts w:ascii="Courier New" w:hAnsi="Courier New"/>
    </w:rPr>
  </w:style>
  <w:style w:type="character" w:customStyle="1" w:styleId="textexposedshow">
    <w:name w:val="text_exposed_show"/>
    <w:rsid w:val="00E46492"/>
  </w:style>
  <w:style w:type="paragraph" w:styleId="Puntoelenco">
    <w:name w:val="List Bullet"/>
    <w:basedOn w:val="Normale"/>
    <w:uiPriority w:val="99"/>
    <w:unhideWhenUsed/>
    <w:rsid w:val="00F74186"/>
    <w:pPr>
      <w:numPr>
        <w:numId w:val="4"/>
      </w:numPr>
      <w:contextualSpacing/>
    </w:pPr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om_stampa_con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Com_stampa_conf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PER LA STAMPA</vt:lpstr>
    </vt:vector>
  </TitlesOfParts>
  <Company>EDITART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PER LA STAMPA</dc:title>
  <dc:subject/>
  <dc:creator>manessi</dc:creator>
  <cp:keywords/>
  <cp:lastModifiedBy>Andrea Saviane</cp:lastModifiedBy>
  <cp:revision>2</cp:revision>
  <cp:lastPrinted>2019-01-16T14:02:00Z</cp:lastPrinted>
  <dcterms:created xsi:type="dcterms:W3CDTF">2019-01-29T11:46:00Z</dcterms:created>
  <dcterms:modified xsi:type="dcterms:W3CDTF">2019-01-29T11:46:00Z</dcterms:modified>
</cp:coreProperties>
</file>